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48" w:rsidRDefault="00B26148" w:rsidP="009C1E28">
      <w:pPr>
        <w:rPr>
          <w:rFonts w:ascii="Bookman Old Style" w:hAnsi="Bookman Old Style" w:cs="Bookman Old Style"/>
        </w:rPr>
      </w:pPr>
    </w:p>
    <w:p w:rsidR="00B26148" w:rsidRDefault="00B26148" w:rsidP="009C1E28">
      <w:pPr>
        <w:rPr>
          <w:rFonts w:ascii="Bookman Old Style" w:hAnsi="Bookman Old Style" w:cs="Bookman Old Style"/>
        </w:rPr>
      </w:pPr>
    </w:p>
    <w:p w:rsidR="00B26148" w:rsidRDefault="00B26148" w:rsidP="009C1E28">
      <w:pPr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 xml:space="preserve">Of. nº </w:t>
      </w:r>
      <w:r>
        <w:rPr>
          <w:rFonts w:ascii="Bookman Old Style" w:hAnsi="Bookman Old Style" w:cs="Bookman Old Style"/>
        </w:rPr>
        <w:t>287</w:t>
      </w:r>
      <w:r w:rsidRPr="00A31269">
        <w:rPr>
          <w:rFonts w:ascii="Bookman Old Style" w:hAnsi="Bookman Old Style" w:cs="Bookman Old Style"/>
        </w:rPr>
        <w:t xml:space="preserve">/13-SG.          </w:t>
      </w:r>
      <w:r>
        <w:rPr>
          <w:rFonts w:ascii="Bookman Old Style" w:hAnsi="Bookman Old Style" w:cs="Bookman Old Style"/>
        </w:rPr>
        <w:t xml:space="preserve">                      Esteio, 20 de março </w:t>
      </w:r>
      <w:r w:rsidRPr="00A31269">
        <w:rPr>
          <w:rFonts w:ascii="Bookman Old Style" w:hAnsi="Bookman Old Style" w:cs="Bookman Old Style"/>
        </w:rPr>
        <w:t>de 2013.</w:t>
      </w:r>
    </w:p>
    <w:p w:rsidR="00B26148" w:rsidRPr="00A31269" w:rsidRDefault="00B26148" w:rsidP="009C1E28">
      <w:pPr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ind w:left="708" w:firstLine="708"/>
        <w:jc w:val="both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Senhor Prefeito:</w:t>
      </w:r>
    </w:p>
    <w:p w:rsidR="00B26148" w:rsidRPr="00A31269" w:rsidRDefault="00B26148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ind w:firstLine="1440"/>
        <w:jc w:val="both"/>
        <w:rPr>
          <w:rFonts w:ascii="Bookman Old Style" w:hAnsi="Bookman Old Style" w:cs="Bookman Old Style"/>
        </w:rPr>
      </w:pPr>
    </w:p>
    <w:p w:rsidR="00B26148" w:rsidRDefault="00B26148" w:rsidP="00FB103A">
      <w:pPr>
        <w:pStyle w:val="BodyTextIndent"/>
        <w:rPr>
          <w:rFonts w:cs="Times New Roman"/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A Câmara Muni</w:t>
      </w:r>
      <w:r>
        <w:rPr>
          <w:sz w:val="24"/>
          <w:szCs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szCs w:val="24"/>
          <w:lang w:val="pt-BR"/>
        </w:rPr>
        <w:t xml:space="preserve"> Vereador </w:t>
      </w:r>
      <w:r>
        <w:rPr>
          <w:sz w:val="24"/>
          <w:szCs w:val="24"/>
          <w:lang w:val="pt-BR"/>
        </w:rPr>
        <w:t>Leonardo Pascoal</w:t>
      </w:r>
      <w:r w:rsidRPr="00A31269">
        <w:rPr>
          <w:sz w:val="24"/>
          <w:szCs w:val="24"/>
          <w:lang w:val="pt-BR"/>
        </w:rPr>
        <w:t xml:space="preserve">, aprovado em Sessão Ordinária de </w:t>
      </w:r>
      <w:r>
        <w:rPr>
          <w:sz w:val="24"/>
          <w:szCs w:val="24"/>
          <w:lang w:val="pt-BR"/>
        </w:rPr>
        <w:t>19 de março</w:t>
      </w:r>
      <w:r w:rsidRPr="00A31269">
        <w:rPr>
          <w:sz w:val="24"/>
          <w:szCs w:val="24"/>
          <w:lang w:val="pt-BR"/>
        </w:rPr>
        <w:t>, solicita a Vossa E</w:t>
      </w:r>
      <w:r>
        <w:rPr>
          <w:sz w:val="24"/>
          <w:szCs w:val="24"/>
          <w:lang w:val="pt-BR"/>
        </w:rPr>
        <w:t>xcelência, que determine à s</w:t>
      </w:r>
      <w:r w:rsidRPr="00A31269">
        <w:rPr>
          <w:sz w:val="24"/>
          <w:szCs w:val="24"/>
          <w:lang w:val="pt-BR"/>
        </w:rPr>
        <w:t xml:space="preserve">ecretaria competente, </w:t>
      </w:r>
      <w:r>
        <w:rPr>
          <w:sz w:val="24"/>
          <w:szCs w:val="24"/>
          <w:lang w:val="pt-BR"/>
        </w:rPr>
        <w:t>a notificação do proprietário para adequação do passeio público localizado na Rua Senador Salgado Filho em frente ao nº 1550. Fotos em anexo.</w:t>
      </w:r>
    </w:p>
    <w:p w:rsidR="00B26148" w:rsidRPr="00A31269" w:rsidRDefault="00B26148" w:rsidP="009C1E28">
      <w:pPr>
        <w:pStyle w:val="BodyTextIndent"/>
        <w:rPr>
          <w:sz w:val="24"/>
          <w:szCs w:val="24"/>
          <w:lang w:val="pt-BR"/>
        </w:rPr>
      </w:pPr>
      <w:r w:rsidRPr="00A31269">
        <w:rPr>
          <w:sz w:val="24"/>
          <w:szCs w:val="24"/>
          <w:lang w:val="pt-BR"/>
        </w:rPr>
        <w:t>Sem mais, e na expectativa das providências, enviamos votos de consideração e apreço.</w:t>
      </w:r>
    </w:p>
    <w:p w:rsidR="00B26148" w:rsidRPr="00A31269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Jaime da Rosa,</w:t>
      </w:r>
    </w:p>
    <w:p w:rsidR="00B26148" w:rsidRPr="00A31269" w:rsidRDefault="00B26148" w:rsidP="009C1E28">
      <w:pPr>
        <w:jc w:val="center"/>
        <w:rPr>
          <w:rFonts w:ascii="Bookman Old Style" w:hAnsi="Bookman Old Style" w:cs="Bookman Old Style"/>
        </w:rPr>
      </w:pPr>
      <w:r w:rsidRPr="00A31269">
        <w:rPr>
          <w:rFonts w:ascii="Bookman Old Style" w:hAnsi="Bookman Old Style" w:cs="Bookman Old Style"/>
        </w:rPr>
        <w:t>Presidente.</w:t>
      </w:r>
    </w:p>
    <w:p w:rsidR="00B26148" w:rsidRPr="00A31269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Pr="00A31269" w:rsidRDefault="00B26148" w:rsidP="009C1E28">
      <w:pPr>
        <w:jc w:val="both"/>
        <w:rPr>
          <w:rFonts w:ascii="Bookman Old Style" w:hAnsi="Bookman Old Style" w:cs="Bookman Old Style"/>
        </w:rPr>
      </w:pPr>
    </w:p>
    <w:p w:rsidR="00B26148" w:rsidRDefault="00B26148" w:rsidP="009C1E28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Exmo. Sr. Gilmar Rinaldi,</w:t>
      </w: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Prefeito Municipal de Esteio </w:t>
      </w: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Paço Municipal Clodovino Soares,</w:t>
      </w:r>
    </w:p>
    <w:p w:rsidR="00B26148" w:rsidRDefault="00B26148" w:rsidP="009C1E28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Nesta Cidade.</w:t>
      </w:r>
    </w:p>
    <w:sectPr w:rsidR="00B2614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E28"/>
    <w:rsid w:val="000B7302"/>
    <w:rsid w:val="000D31FC"/>
    <w:rsid w:val="0011571A"/>
    <w:rsid w:val="00121F86"/>
    <w:rsid w:val="001A43D2"/>
    <w:rsid w:val="001C517C"/>
    <w:rsid w:val="00207BB1"/>
    <w:rsid w:val="002D5A96"/>
    <w:rsid w:val="00346A2A"/>
    <w:rsid w:val="003A6E7D"/>
    <w:rsid w:val="003E45DE"/>
    <w:rsid w:val="004129A9"/>
    <w:rsid w:val="0041417E"/>
    <w:rsid w:val="004246A8"/>
    <w:rsid w:val="004C76B7"/>
    <w:rsid w:val="00507386"/>
    <w:rsid w:val="006272B0"/>
    <w:rsid w:val="0079287B"/>
    <w:rsid w:val="00801A52"/>
    <w:rsid w:val="0085562E"/>
    <w:rsid w:val="00883BBA"/>
    <w:rsid w:val="008B1CC0"/>
    <w:rsid w:val="00964481"/>
    <w:rsid w:val="009A0D23"/>
    <w:rsid w:val="009C1E28"/>
    <w:rsid w:val="00A31269"/>
    <w:rsid w:val="00A9590C"/>
    <w:rsid w:val="00B0224F"/>
    <w:rsid w:val="00B11112"/>
    <w:rsid w:val="00B26148"/>
    <w:rsid w:val="00B26B3C"/>
    <w:rsid w:val="00B314C7"/>
    <w:rsid w:val="00C7310F"/>
    <w:rsid w:val="00C76408"/>
    <w:rsid w:val="00C77E9B"/>
    <w:rsid w:val="00C97E3C"/>
    <w:rsid w:val="00CB4505"/>
    <w:rsid w:val="00CB4BF7"/>
    <w:rsid w:val="00CB4D2B"/>
    <w:rsid w:val="00CD157C"/>
    <w:rsid w:val="00D70FD6"/>
    <w:rsid w:val="00E34B7B"/>
    <w:rsid w:val="00E414D4"/>
    <w:rsid w:val="00E66018"/>
    <w:rsid w:val="00E80059"/>
    <w:rsid w:val="00EF0D4A"/>
    <w:rsid w:val="00F34B14"/>
    <w:rsid w:val="00F92C26"/>
    <w:rsid w:val="00F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C1E28"/>
    <w:pPr>
      <w:ind w:firstLine="1440"/>
      <w:jc w:val="both"/>
    </w:pPr>
    <w:rPr>
      <w:rFonts w:ascii="Bookman Old Style" w:hAnsi="Bookman Old Style" w:cs="Bookman Old Style"/>
      <w:sz w:val="22"/>
      <w:szCs w:val="22"/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1E28"/>
    <w:rPr>
      <w:rFonts w:ascii="Bookman Old Style" w:hAnsi="Bookman Old Style" w:cs="Bookman Old Style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Estacao</dc:creator>
  <cp:keywords/>
  <dc:description/>
  <cp:lastModifiedBy>Secretaria04</cp:lastModifiedBy>
  <cp:revision>3</cp:revision>
  <cp:lastPrinted>2013-03-20T17:15:00Z</cp:lastPrinted>
  <dcterms:created xsi:type="dcterms:W3CDTF">2013-03-20T16:25:00Z</dcterms:created>
  <dcterms:modified xsi:type="dcterms:W3CDTF">2013-03-20T17:15:00Z</dcterms:modified>
</cp:coreProperties>
</file>