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5E" w:rsidRDefault="009B5E5E" w:rsidP="009C1E28">
      <w:pPr>
        <w:rPr>
          <w:rFonts w:ascii="Bookman Old Style" w:hAnsi="Bookman Old Style" w:cs="Bookman Old Style"/>
        </w:rPr>
      </w:pPr>
    </w:p>
    <w:p w:rsidR="009B5E5E" w:rsidRDefault="009B5E5E" w:rsidP="009C1E28">
      <w:pPr>
        <w:rPr>
          <w:rFonts w:ascii="Bookman Old Style" w:hAnsi="Bookman Old Style" w:cs="Bookman Old Style"/>
        </w:rPr>
      </w:pPr>
    </w:p>
    <w:p w:rsidR="009B5E5E" w:rsidRDefault="009B5E5E" w:rsidP="009C1E28">
      <w:pPr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 xml:space="preserve">Of. nº </w:t>
      </w:r>
      <w:r>
        <w:rPr>
          <w:rFonts w:ascii="Bookman Old Style" w:hAnsi="Bookman Old Style" w:cs="Bookman Old Style"/>
        </w:rPr>
        <w:t>288</w:t>
      </w:r>
      <w:r w:rsidRPr="00A31269">
        <w:rPr>
          <w:rFonts w:ascii="Bookman Old Style" w:hAnsi="Bookman Old Style" w:cs="Bookman Old Style"/>
        </w:rPr>
        <w:t xml:space="preserve">/13-SG.          </w:t>
      </w:r>
      <w:r>
        <w:rPr>
          <w:rFonts w:ascii="Bookman Old Style" w:hAnsi="Bookman Old Style" w:cs="Bookman Old Style"/>
        </w:rPr>
        <w:t xml:space="preserve">                      Esteio, 20 de março </w:t>
      </w:r>
      <w:r w:rsidRPr="00A31269">
        <w:rPr>
          <w:rFonts w:ascii="Bookman Old Style" w:hAnsi="Bookman Old Style" w:cs="Bookman Old Style"/>
        </w:rPr>
        <w:t>de 2013.</w:t>
      </w:r>
    </w:p>
    <w:p w:rsidR="009B5E5E" w:rsidRPr="00A31269" w:rsidRDefault="009B5E5E" w:rsidP="009C1E28">
      <w:pPr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ind w:left="708" w:firstLine="708"/>
        <w:jc w:val="both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Senhor Prefeito:</w:t>
      </w:r>
    </w:p>
    <w:p w:rsidR="009B5E5E" w:rsidRPr="00A31269" w:rsidRDefault="009B5E5E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9B5E5E" w:rsidRDefault="009B5E5E" w:rsidP="00FB103A">
      <w:pPr>
        <w:pStyle w:val="BodyTextIndent"/>
        <w:rPr>
          <w:rFonts w:cs="Times New Roman"/>
          <w:sz w:val="24"/>
          <w:szCs w:val="24"/>
          <w:lang w:val="pt-BR"/>
        </w:rPr>
      </w:pPr>
      <w:r w:rsidRPr="00A31269">
        <w:rPr>
          <w:sz w:val="24"/>
          <w:szCs w:val="24"/>
          <w:lang w:val="pt-BR"/>
        </w:rPr>
        <w:t>A Câmara Muni</w:t>
      </w:r>
      <w:r>
        <w:rPr>
          <w:sz w:val="24"/>
          <w:szCs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szCs w:val="24"/>
          <w:lang w:val="pt-BR"/>
        </w:rPr>
        <w:t xml:space="preserve"> Vereador </w:t>
      </w:r>
      <w:r>
        <w:rPr>
          <w:sz w:val="24"/>
          <w:szCs w:val="24"/>
          <w:lang w:val="pt-BR"/>
        </w:rPr>
        <w:t>Leonardo Pascoal</w:t>
      </w:r>
      <w:r w:rsidRPr="00A31269">
        <w:rPr>
          <w:sz w:val="24"/>
          <w:szCs w:val="24"/>
          <w:lang w:val="pt-BR"/>
        </w:rPr>
        <w:t xml:space="preserve">, aprovado em Sessão Ordinária de </w:t>
      </w:r>
      <w:r>
        <w:rPr>
          <w:sz w:val="24"/>
          <w:szCs w:val="24"/>
          <w:lang w:val="pt-BR"/>
        </w:rPr>
        <w:t>19 de março</w:t>
      </w:r>
      <w:r w:rsidRPr="00A31269">
        <w:rPr>
          <w:sz w:val="24"/>
          <w:szCs w:val="24"/>
          <w:lang w:val="pt-BR"/>
        </w:rPr>
        <w:t>, solicita a Vossa E</w:t>
      </w:r>
      <w:r>
        <w:rPr>
          <w:sz w:val="24"/>
          <w:szCs w:val="24"/>
          <w:lang w:val="pt-BR"/>
        </w:rPr>
        <w:t>xcelência, que determine à s</w:t>
      </w:r>
      <w:r w:rsidRPr="00A31269">
        <w:rPr>
          <w:sz w:val="24"/>
          <w:szCs w:val="24"/>
          <w:lang w:val="pt-BR"/>
        </w:rPr>
        <w:t xml:space="preserve">ecretaria competente, </w:t>
      </w:r>
      <w:r>
        <w:rPr>
          <w:sz w:val="24"/>
          <w:szCs w:val="24"/>
          <w:lang w:val="pt-BR"/>
        </w:rPr>
        <w:t>a limpeza e/ou notificação do proprietário, para que realize a mesma, do imóvel onde se encontra um campo de futebol, em frente ao nº 39 da Rua Lourenço Rabaioli. Fotos em anexo.</w:t>
      </w:r>
    </w:p>
    <w:p w:rsidR="009B5E5E" w:rsidRPr="00A31269" w:rsidRDefault="009B5E5E" w:rsidP="009C1E28">
      <w:pPr>
        <w:pStyle w:val="BodyTextIndent"/>
        <w:rPr>
          <w:sz w:val="24"/>
          <w:szCs w:val="24"/>
          <w:lang w:val="pt-BR"/>
        </w:rPr>
      </w:pPr>
      <w:r w:rsidRPr="00A31269">
        <w:rPr>
          <w:sz w:val="24"/>
          <w:szCs w:val="24"/>
          <w:lang w:val="pt-BR"/>
        </w:rPr>
        <w:t>Sem mais, e na expectativa das providências, enviamos votos de consideração e apreço.</w:t>
      </w:r>
    </w:p>
    <w:p w:rsidR="009B5E5E" w:rsidRPr="00A31269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jc w:val="center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Jaime da Rosa,</w:t>
      </w:r>
    </w:p>
    <w:p w:rsidR="009B5E5E" w:rsidRPr="00A31269" w:rsidRDefault="009B5E5E" w:rsidP="009C1E28">
      <w:pPr>
        <w:jc w:val="center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Presidente.</w:t>
      </w:r>
    </w:p>
    <w:p w:rsidR="009B5E5E" w:rsidRPr="00A31269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Pr="00A31269" w:rsidRDefault="009B5E5E" w:rsidP="009C1E28">
      <w:pPr>
        <w:jc w:val="both"/>
        <w:rPr>
          <w:rFonts w:ascii="Bookman Old Style" w:hAnsi="Bookman Old Style" w:cs="Bookman Old Style"/>
        </w:rPr>
      </w:pPr>
    </w:p>
    <w:p w:rsidR="009B5E5E" w:rsidRDefault="009B5E5E" w:rsidP="009C1E28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Exmo. Sr. Gilmar Rinaldi,</w:t>
      </w: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Prefeito Municipal de Esteio </w:t>
      </w: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Paço Municipal Clodovino Soares,</w:t>
      </w:r>
    </w:p>
    <w:p w:rsidR="009B5E5E" w:rsidRDefault="009B5E5E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Nesta Cidade.</w:t>
      </w:r>
    </w:p>
    <w:sectPr w:rsidR="009B5E5E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E28"/>
    <w:rsid w:val="000354AA"/>
    <w:rsid w:val="000B7302"/>
    <w:rsid w:val="000D31FC"/>
    <w:rsid w:val="0011571A"/>
    <w:rsid w:val="00121F86"/>
    <w:rsid w:val="001A43D2"/>
    <w:rsid w:val="001C517C"/>
    <w:rsid w:val="00207BB1"/>
    <w:rsid w:val="002D5A96"/>
    <w:rsid w:val="00346A2A"/>
    <w:rsid w:val="003A6E7D"/>
    <w:rsid w:val="003E45DE"/>
    <w:rsid w:val="004129A9"/>
    <w:rsid w:val="0041417E"/>
    <w:rsid w:val="004246A8"/>
    <w:rsid w:val="004C76B7"/>
    <w:rsid w:val="004D0008"/>
    <w:rsid w:val="00507386"/>
    <w:rsid w:val="0079287B"/>
    <w:rsid w:val="007E33F7"/>
    <w:rsid w:val="00801A52"/>
    <w:rsid w:val="0085562E"/>
    <w:rsid w:val="00883BBA"/>
    <w:rsid w:val="008B1CC0"/>
    <w:rsid w:val="00964481"/>
    <w:rsid w:val="009A0D23"/>
    <w:rsid w:val="009B5E5E"/>
    <w:rsid w:val="009C1E28"/>
    <w:rsid w:val="00A31269"/>
    <w:rsid w:val="00A9590C"/>
    <w:rsid w:val="00B0224F"/>
    <w:rsid w:val="00B11112"/>
    <w:rsid w:val="00B26B3C"/>
    <w:rsid w:val="00B314C7"/>
    <w:rsid w:val="00C7310F"/>
    <w:rsid w:val="00C76408"/>
    <w:rsid w:val="00C77E9B"/>
    <w:rsid w:val="00CB4505"/>
    <w:rsid w:val="00CB4BF7"/>
    <w:rsid w:val="00CB4D2B"/>
    <w:rsid w:val="00CD157C"/>
    <w:rsid w:val="00D70FD6"/>
    <w:rsid w:val="00E414D4"/>
    <w:rsid w:val="00E66018"/>
    <w:rsid w:val="00E80059"/>
    <w:rsid w:val="00EF0D4A"/>
    <w:rsid w:val="00F34B14"/>
    <w:rsid w:val="00F92C26"/>
    <w:rsid w:val="00F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C1E28"/>
    <w:pPr>
      <w:ind w:firstLine="1440"/>
      <w:jc w:val="both"/>
    </w:pPr>
    <w:rPr>
      <w:rFonts w:ascii="Bookman Old Style" w:hAnsi="Bookman Old Style" w:cs="Bookman Old Style"/>
      <w:sz w:val="22"/>
      <w:szCs w:val="22"/>
      <w:lang w:val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1E28"/>
    <w:rPr>
      <w:rFonts w:ascii="Bookman Old Style" w:hAnsi="Bookman Old Style" w:cs="Bookman Old Style"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109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Estacao</dc:creator>
  <cp:keywords/>
  <dc:description/>
  <cp:lastModifiedBy>Secretaria04</cp:lastModifiedBy>
  <cp:revision>2</cp:revision>
  <dcterms:created xsi:type="dcterms:W3CDTF">2013-03-20T16:28:00Z</dcterms:created>
  <dcterms:modified xsi:type="dcterms:W3CDTF">2013-03-20T16:28:00Z</dcterms:modified>
</cp:coreProperties>
</file>